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492"/>
        <w:tblW w:w="4999" w:type="pct"/>
        <w:tblLayout w:type="fixed"/>
        <w:tblLook w:val="0600" w:firstRow="0" w:lastRow="0" w:firstColumn="0" w:lastColumn="0" w:noHBand="1" w:noVBand="1"/>
        <w:tblCaption w:val="Tablica izgleda"/>
      </w:tblPr>
      <w:tblGrid>
        <w:gridCol w:w="4894"/>
        <w:gridCol w:w="671"/>
        <w:gridCol w:w="4993"/>
        <w:gridCol w:w="478"/>
        <w:gridCol w:w="5079"/>
      </w:tblGrid>
      <w:tr w:rsidR="008A67F7" w:rsidRPr="00565D03" w14:paraId="42CC9557" w14:textId="77777777" w:rsidTr="006A5BA5">
        <w:trPr>
          <w:trHeight w:val="6768"/>
        </w:trPr>
        <w:tc>
          <w:tcPr>
            <w:tcW w:w="1518" w:type="pct"/>
          </w:tcPr>
          <w:p w14:paraId="2375A06C" w14:textId="77777777" w:rsidR="00884888" w:rsidRPr="00565D03" w:rsidRDefault="009D4F16" w:rsidP="006A5BA5">
            <w:pPr>
              <w:pStyle w:val="Naslov1"/>
            </w:pPr>
            <w:r>
              <w:t xml:space="preserve">ORGANIZACIJA RADA U RAZREDNOJ NASTAVI OD 11.5. 2020. </w:t>
            </w:r>
          </w:p>
          <w:p w14:paraId="729822DA" w14:textId="77777777" w:rsidR="008A67F7" w:rsidRDefault="009D4F16" w:rsidP="006A5BA5">
            <w:r>
              <w:t>Poštovani roditelji,</w:t>
            </w:r>
          </w:p>
          <w:p w14:paraId="517DFA4F" w14:textId="41232D8F" w:rsidR="009D4F16" w:rsidRDefault="009D4F16" w:rsidP="006A5BA5">
            <w:r>
              <w:t xml:space="preserve">kako ste iz medija mogli čuti sa </w:t>
            </w:r>
            <w:r w:rsidR="00FE76F7">
              <w:t>11</w:t>
            </w:r>
            <w:r>
              <w:t>.5. 2020. predviđa se povratak učenika u školske klupe, ali samo u iznimnim situacijama.</w:t>
            </w:r>
          </w:p>
          <w:p w14:paraId="68F87EF1" w14:textId="77777777" w:rsidR="009D4F16" w:rsidRDefault="009D4F16" w:rsidP="006A5BA5">
            <w:r>
              <w:t>Iako smo se nadali da će se svi učenici moći vratiti u školu, to se ipak neće dogoditi.</w:t>
            </w:r>
          </w:p>
          <w:p w14:paraId="202AC004" w14:textId="77777777" w:rsidR="009D4F16" w:rsidRDefault="009D4F16" w:rsidP="006A5BA5">
            <w:r>
              <w:t>U školu će se moći vratiti samo jedan dio učenika od 1. do 4. razreda. Ostali će morati pričekati prestanak pandemije i nastaviti nastavu u online okruženju.</w:t>
            </w:r>
          </w:p>
          <w:p w14:paraId="2315127A" w14:textId="77777777" w:rsidR="009D4F16" w:rsidRPr="00565D03" w:rsidRDefault="009D4F16" w:rsidP="006A5BA5">
            <w:r>
              <w:t>Učenici koji se vrate u školu imat će dio nastave u školi, a dio i dalje u svojim virtualnim učionicama. U virtualnim će učionicama imati Vjeronauk, Engleski jezik i Njemački jezik.</w:t>
            </w:r>
          </w:p>
        </w:tc>
        <w:tc>
          <w:tcPr>
            <w:tcW w:w="208" w:type="pct"/>
          </w:tcPr>
          <w:p w14:paraId="7A728E8F" w14:textId="77777777" w:rsidR="008A67F7" w:rsidRPr="00565D03" w:rsidRDefault="008A67F7" w:rsidP="006A5BA5"/>
        </w:tc>
        <w:tc>
          <w:tcPr>
            <w:tcW w:w="1549" w:type="pct"/>
            <w:vAlign w:val="center"/>
          </w:tcPr>
          <w:p w14:paraId="17D405A7" w14:textId="77777777" w:rsidR="008A67F7" w:rsidRPr="00565D03" w:rsidRDefault="009D4F16" w:rsidP="006A5BA5">
            <w:pPr>
              <w:pStyle w:val="Naslov2"/>
            </w:pPr>
            <w:r>
              <w:rPr>
                <w:lang w:bidi="hr-HR"/>
              </w:rPr>
              <w:t>OSNOVNA ŠKOLA VOĐINCI</w:t>
            </w:r>
          </w:p>
          <w:p w14:paraId="3BE99B54" w14:textId="77777777" w:rsidR="00AE5C09" w:rsidRPr="00565D03" w:rsidRDefault="009D4F16" w:rsidP="006A5BA5">
            <w:pPr>
              <w:pStyle w:val="Kontakt"/>
              <w:rPr>
                <w:color w:val="FFFFFF" w:themeColor="background2"/>
              </w:rPr>
            </w:pPr>
            <w:r>
              <w:rPr>
                <w:color w:val="FFFFFF" w:themeColor="background2"/>
              </w:rPr>
              <w:t xml:space="preserve">SLAVONSKA 21 </w:t>
            </w:r>
          </w:p>
          <w:p w14:paraId="0BF8C02F" w14:textId="77777777" w:rsidR="00AE5C09" w:rsidRPr="00565D03" w:rsidRDefault="00AE5C09" w:rsidP="006A5BA5">
            <w:pPr>
              <w:pStyle w:val="Naslov2"/>
            </w:pPr>
            <w:r w:rsidRPr="00565D03">
              <w:rPr>
                <w:lang w:bidi="hr-HR"/>
              </w:rPr>
              <w:t>obratite nam se</w:t>
            </w:r>
          </w:p>
          <w:p w14:paraId="60F1764E" w14:textId="77777777" w:rsidR="009D4F16" w:rsidRPr="009D4F16" w:rsidRDefault="009D4F16" w:rsidP="006A5BA5">
            <w:pPr>
              <w:pStyle w:val="Kontakt"/>
              <w:rPr>
                <w:sz w:val="28"/>
                <w:szCs w:val="22"/>
              </w:rPr>
            </w:pPr>
            <w:r w:rsidRPr="009D4F16">
              <w:rPr>
                <w:sz w:val="28"/>
                <w:szCs w:val="22"/>
              </w:rPr>
              <w:t xml:space="preserve"> 098255259</w:t>
            </w:r>
          </w:p>
          <w:p w14:paraId="121F306F" w14:textId="77777777" w:rsidR="00946E3C" w:rsidRDefault="00946E3C" w:rsidP="006A5BA5">
            <w:pPr>
              <w:pStyle w:val="Kontakt"/>
            </w:pPr>
          </w:p>
          <w:p w14:paraId="2A54871F" w14:textId="480565CC" w:rsidR="00D3066A" w:rsidRPr="00565D03" w:rsidRDefault="00D3066A" w:rsidP="006A5BA5">
            <w:pPr>
              <w:pStyle w:val="Kontakt"/>
            </w:pPr>
          </w:p>
        </w:tc>
        <w:tc>
          <w:tcPr>
            <w:tcW w:w="148" w:type="pct"/>
          </w:tcPr>
          <w:p w14:paraId="07D0829D" w14:textId="77777777" w:rsidR="008A67F7" w:rsidRPr="00565D03" w:rsidRDefault="008A67F7" w:rsidP="006A5BA5"/>
        </w:tc>
        <w:tc>
          <w:tcPr>
            <w:tcW w:w="1576" w:type="pct"/>
          </w:tcPr>
          <w:p w14:paraId="652F660C" w14:textId="77777777" w:rsidR="00172036" w:rsidRPr="00565D03" w:rsidRDefault="00172036" w:rsidP="006A5BA5">
            <w:pPr>
              <w:pStyle w:val="Podnaslov"/>
            </w:pPr>
          </w:p>
          <w:p w14:paraId="666AD038" w14:textId="77777777" w:rsidR="009D4F16" w:rsidRDefault="009D4F16" w:rsidP="006A5BA5">
            <w:pPr>
              <w:pStyle w:val="Naslov"/>
            </w:pPr>
          </w:p>
          <w:p w14:paraId="2AC2E9D5" w14:textId="77777777" w:rsidR="009D4F16" w:rsidRDefault="009D4F16" w:rsidP="006A5BA5">
            <w:pPr>
              <w:pStyle w:val="Naslov"/>
            </w:pPr>
          </w:p>
          <w:p w14:paraId="12916307" w14:textId="77777777" w:rsidR="008A67F7" w:rsidRPr="00565D03" w:rsidRDefault="009D4F16" w:rsidP="006A5BA5">
            <w:pPr>
              <w:pStyle w:val="Naslov"/>
            </w:pPr>
            <w:r>
              <w:t>POVRATAK U ŠKOLU</w:t>
            </w:r>
          </w:p>
          <w:p w14:paraId="6E90C46E" w14:textId="77777777" w:rsidR="00172036" w:rsidRPr="00565D03" w:rsidRDefault="00172036" w:rsidP="006A5BA5"/>
        </w:tc>
      </w:tr>
    </w:tbl>
    <w:p w14:paraId="3D89FB4E" w14:textId="77777777" w:rsidR="0035526D" w:rsidRPr="00565D03" w:rsidRDefault="0035526D">
      <w:r w:rsidRPr="00565D03">
        <w:rPr>
          <w:lang w:bidi="hr-HR"/>
        </w:rPr>
        <w:br w:type="page"/>
      </w:r>
    </w:p>
    <w:tbl>
      <w:tblPr>
        <w:tblpPr w:leftFromText="180" w:rightFromText="180" w:horzAnchor="margin" w:tblpXSpec="center" w:tblpY="-276"/>
        <w:tblW w:w="3302" w:type="pct"/>
        <w:tblLayout w:type="fixed"/>
        <w:tblLook w:val="0600" w:firstRow="0" w:lastRow="0" w:firstColumn="0" w:lastColumn="0" w:noHBand="1" w:noVBand="1"/>
        <w:tblCaption w:val="Tablica izgleda"/>
      </w:tblPr>
      <w:tblGrid>
        <w:gridCol w:w="4894"/>
        <w:gridCol w:w="671"/>
        <w:gridCol w:w="5079"/>
      </w:tblGrid>
      <w:tr w:rsidR="00E5682B" w:rsidRPr="00565D03" w14:paraId="5074F211" w14:textId="77777777" w:rsidTr="00E5682B">
        <w:trPr>
          <w:cantSplit/>
          <w:trHeight w:val="5783"/>
        </w:trPr>
        <w:tc>
          <w:tcPr>
            <w:tcW w:w="2299" w:type="pct"/>
          </w:tcPr>
          <w:p w14:paraId="717AAADC" w14:textId="77777777" w:rsidR="00E5682B" w:rsidRDefault="00E5682B" w:rsidP="00E5682B">
            <w:pPr>
              <w:rPr>
                <w:rStyle w:val="Naslov3Char"/>
                <w:b/>
                <w:color w:val="F7AEC9" w:themeColor="accent2" w:themeTint="66"/>
                <w:sz w:val="24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9D4F16">
              <w:rPr>
                <w:b/>
                <w:noProof/>
                <w:color w:val="F7AEC9" w:themeColor="accent2" w:themeTint="66"/>
                <w:sz w:val="24"/>
                <w:szCs w:val="20"/>
                <w:lang w:bidi="hr-HR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1D116D" wp14:editId="26B5AE2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27940</wp:posOffset>
                      </wp:positionV>
                      <wp:extent cx="584835" cy="493395"/>
                      <wp:effectExtent l="0" t="0" r="5715" b="1905"/>
                      <wp:wrapSquare wrapText="bothSides"/>
                      <wp:docPr id="7" name="Elipsa 7" descr="Mjehurić za vizualno zanimljivu grafičku oznaku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4835" cy="4933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26EF72" w14:textId="77777777" w:rsidR="00E5682B" w:rsidRDefault="00E5682B" w:rsidP="009D4F1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1D116D" id="Elipsa 7" o:spid="_x0000_s1026" alt="Mjehurić za vizualno zanimljivu grafičku oznaku" style="position:absolute;margin-left:-5.4pt;margin-top:2.2pt;width:46.05pt;height:3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" fillcolor="#ed377a [3205]" stroked="f" strokeweight="1pt">
                      <v:stroke joinstyle="miter"/>
                      <v:textbox>
                        <w:txbxContent>
                          <w:p w14:paraId="5A26EF72" w14:textId="77777777" w:rsidR="00E5682B" w:rsidRDefault="00E5682B" w:rsidP="009D4F16"/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  <w:r>
              <w:rPr>
                <w:rStyle w:val="Naslov3Char"/>
                <w:b/>
                <w:caps w:val="0"/>
                <w:color w:val="F7AEC9" w:themeColor="accent2" w:themeTint="66"/>
                <w:sz w:val="24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D</w:t>
            </w:r>
            <w:r w:rsidRPr="009D4F16">
              <w:rPr>
                <w:rStyle w:val="Naslov3Char"/>
                <w:b/>
                <w:caps w:val="0"/>
                <w:color w:val="F7AEC9" w:themeColor="accent2" w:themeTint="66"/>
                <w:sz w:val="24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a bi se dijete moglo vratiti u školu mora ispuniti sljedeće uvjete</w:t>
            </w:r>
            <w:r>
              <w:rPr>
                <w:rStyle w:val="Naslov3Char"/>
                <w:b/>
                <w:caps w:val="0"/>
                <w:color w:val="F7AEC9" w:themeColor="accent2" w:themeTint="66"/>
                <w:sz w:val="24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:</w:t>
            </w:r>
          </w:p>
          <w:p w14:paraId="09F9BDB9" w14:textId="77777777" w:rsidR="00E5682B" w:rsidRPr="00E5682B" w:rsidRDefault="00E5682B" w:rsidP="00E5682B">
            <w:pPr>
              <w:pStyle w:val="Odlomakpopisa"/>
              <w:numPr>
                <w:ilvl w:val="0"/>
                <w:numId w:val="4"/>
              </w:numPr>
              <w:rPr>
                <w:rStyle w:val="Naslov3Char"/>
                <w:b/>
                <w:color w:val="F7AEC9" w:themeColor="accent2" w:themeTint="66"/>
                <w:sz w:val="24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Style w:val="Naslov3Char"/>
                <w:b/>
                <w:color w:val="F7AEC9" w:themeColor="accent2" w:themeTint="66"/>
                <w:sz w:val="24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oba su roditelja zaposlena i nema im tko čuvati djecu u vrijeme dok oni rade – </w:t>
            </w:r>
            <w:r>
              <w:rPr>
                <w:rStyle w:val="Naslov3Char"/>
                <w:b/>
                <w:caps w:val="0"/>
                <w:color w:val="F7AEC9" w:themeColor="accent2" w:themeTint="66"/>
                <w:sz w:val="24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napominjem da bi nastava bila organizirana u prijepodnevnom terminu</w:t>
            </w:r>
          </w:p>
          <w:p w14:paraId="4CF0292A" w14:textId="77777777" w:rsidR="00E5682B" w:rsidRPr="00E5682B" w:rsidRDefault="00E5682B" w:rsidP="00E5682B">
            <w:pPr>
              <w:pStyle w:val="Odlomakpopisa"/>
              <w:ind w:left="564"/>
              <w:rPr>
                <w:rStyle w:val="Naslov3Char"/>
                <w:b/>
                <w:color w:val="F7AEC9" w:themeColor="accent2" w:themeTint="66"/>
                <w:sz w:val="24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14:paraId="548CD4BD" w14:textId="7FB82F8F" w:rsidR="00E5682B" w:rsidRPr="00F873BF" w:rsidRDefault="00E5682B" w:rsidP="00F873BF">
            <w:pPr>
              <w:pStyle w:val="Odlomakpopisa"/>
              <w:numPr>
                <w:ilvl w:val="0"/>
                <w:numId w:val="4"/>
              </w:numPr>
              <w:rPr>
                <w:rStyle w:val="Naslov3Char"/>
                <w:b/>
                <w:color w:val="F7AEC9" w:themeColor="accent2" w:themeTint="66"/>
                <w:sz w:val="24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Style w:val="Naslov3Char"/>
                <w:b/>
                <w:color w:val="F7AEC9" w:themeColor="accent2" w:themeTint="66"/>
                <w:sz w:val="24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dijete nema kroničnu bolest (</w:t>
            </w:r>
            <w:r>
              <w:rPr>
                <w:rStyle w:val="Naslov3Char"/>
                <w:b/>
                <w:caps w:val="0"/>
                <w:color w:val="F7AEC9" w:themeColor="accent2" w:themeTint="66"/>
                <w:sz w:val="24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respiratorne, kardiovaskularne, dijabetes, maligna oboljenja, imunodeficijencije, veća motorička-tjelesna oštećenja)</w:t>
            </w:r>
          </w:p>
          <w:p w14:paraId="661048B9" w14:textId="77777777" w:rsidR="00F873BF" w:rsidRPr="00F873BF" w:rsidRDefault="00F873BF" w:rsidP="00F873BF">
            <w:pPr>
              <w:pStyle w:val="Odlomakpopisa"/>
              <w:rPr>
                <w:rStyle w:val="Naslov3Char"/>
                <w:b/>
                <w:color w:val="F7AEC9" w:themeColor="accent2" w:themeTint="66"/>
                <w:sz w:val="24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14:paraId="5805801A" w14:textId="77777777" w:rsidR="00F873BF" w:rsidRPr="00F873BF" w:rsidRDefault="00F873BF" w:rsidP="00F873BF">
            <w:pPr>
              <w:pStyle w:val="Odlomakpopisa"/>
              <w:ind w:left="564"/>
              <w:rPr>
                <w:rStyle w:val="Naslov3Char"/>
                <w:b/>
                <w:color w:val="F7AEC9" w:themeColor="accent2" w:themeTint="66"/>
                <w:sz w:val="24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14:paraId="39CA2782" w14:textId="77777777" w:rsidR="00E5682B" w:rsidRDefault="00E5682B" w:rsidP="00E5682B">
            <w:pPr>
              <w:pStyle w:val="Odlomakpopisa"/>
              <w:numPr>
                <w:ilvl w:val="0"/>
                <w:numId w:val="4"/>
              </w:numPr>
              <w:rPr>
                <w:rStyle w:val="Naslov3Char"/>
                <w:b/>
                <w:color w:val="F7AEC9" w:themeColor="accent2" w:themeTint="66"/>
                <w:sz w:val="24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Style w:val="Naslov3Char"/>
                <w:b/>
                <w:caps w:val="0"/>
                <w:color w:val="F7AEC9" w:themeColor="accent2" w:themeTint="66"/>
                <w:sz w:val="24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NITI JEDAN OD UKUĆANA ILI OSOBA S KOJIMA JE DIJETE U SVAKODNEVNOM KONTAKTU NEMA NAVEDENE BOLESTI </w:t>
            </w:r>
            <w:r>
              <w:rPr>
                <w:rStyle w:val="Naslov3Char"/>
                <w:b/>
                <w:color w:val="F7AEC9" w:themeColor="accent2" w:themeTint="66"/>
                <w:sz w:val="24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i nisu stariji od 65 godina</w:t>
            </w:r>
          </w:p>
          <w:p w14:paraId="1B5A7FB2" w14:textId="77777777" w:rsidR="00E5682B" w:rsidRDefault="00E5682B" w:rsidP="00E5682B">
            <w:pPr>
              <w:pStyle w:val="Odlomakpopisa"/>
              <w:ind w:left="564"/>
              <w:rPr>
                <w:rStyle w:val="Naslov3Char"/>
                <w:b/>
                <w:color w:val="F7AEC9" w:themeColor="accent2" w:themeTint="66"/>
                <w:sz w:val="24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14:paraId="79E17E7E" w14:textId="799C1E3B" w:rsidR="00E5682B" w:rsidRDefault="00E5682B" w:rsidP="00E5682B">
            <w:pPr>
              <w:pStyle w:val="Odlomakpopisa"/>
              <w:numPr>
                <w:ilvl w:val="0"/>
                <w:numId w:val="4"/>
              </w:numPr>
              <w:rPr>
                <w:rStyle w:val="Naslov3Char"/>
                <w:b/>
                <w:color w:val="F7AEC9" w:themeColor="accent2" w:themeTint="66"/>
                <w:sz w:val="24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Style w:val="Naslov3Char"/>
                <w:b/>
                <w:color w:val="F7AEC9" w:themeColor="accent2" w:themeTint="66"/>
                <w:sz w:val="24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niti jedan od ukućana ili osoba s kojima je dijete u stalnom kontaktu nisu u samoizolaciji, karanteni i </w:t>
            </w:r>
            <w:r>
              <w:rPr>
                <w:rStyle w:val="Naslov3Char"/>
                <w:b/>
                <w:color w:val="F7AEC9" w:themeColor="accent2" w:themeTint="66"/>
                <w:sz w:val="24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lastRenderedPageBreak/>
              <w:t>nisu u povećanom riziku zaraze virusom COVID19</w:t>
            </w:r>
          </w:p>
          <w:p w14:paraId="4BEF339E" w14:textId="77777777" w:rsidR="00E53791" w:rsidRPr="00E53791" w:rsidRDefault="00E53791" w:rsidP="00E53791">
            <w:pPr>
              <w:pStyle w:val="Odlomakpopisa"/>
              <w:rPr>
                <w:rStyle w:val="Naslov3Char"/>
                <w:b/>
                <w:color w:val="F7AEC9" w:themeColor="accent2" w:themeTint="66"/>
                <w:sz w:val="24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14:paraId="7540A462" w14:textId="77777777" w:rsidR="00E53791" w:rsidRDefault="00E53791" w:rsidP="00E53791">
            <w:pPr>
              <w:pStyle w:val="Odlomakpopisa"/>
              <w:ind w:left="564"/>
              <w:rPr>
                <w:rStyle w:val="Naslov3Char"/>
                <w:b/>
                <w:color w:val="F7AEC9" w:themeColor="accent2" w:themeTint="66"/>
                <w:sz w:val="24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14:paraId="5ABE95C4" w14:textId="77777777" w:rsidR="00E5682B" w:rsidRPr="00E5682B" w:rsidRDefault="00E5682B" w:rsidP="00E5682B">
            <w:pPr>
              <w:pStyle w:val="Odlomakpopisa"/>
              <w:rPr>
                <w:rStyle w:val="Naslov3Char"/>
                <w:b/>
                <w:color w:val="F7AEC9" w:themeColor="accent2" w:themeTint="66"/>
                <w:sz w:val="24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14:paraId="5C8472EB" w14:textId="12D0BA81" w:rsidR="00E5682B" w:rsidRDefault="00E5682B" w:rsidP="00E5682B">
            <w:pPr>
              <w:pStyle w:val="Odlomakpopisa"/>
              <w:numPr>
                <w:ilvl w:val="0"/>
                <w:numId w:val="4"/>
              </w:numPr>
              <w:rPr>
                <w:rStyle w:val="Naslov3Char"/>
                <w:b/>
                <w:color w:val="F7AEC9" w:themeColor="accent2" w:themeTint="66"/>
                <w:sz w:val="24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Style w:val="Naslov3Char"/>
                <w:b/>
                <w:color w:val="F7AEC9" w:themeColor="accent2" w:themeTint="66"/>
                <w:sz w:val="24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dijete nema povišenu temperaturu, respiratorne simptome poput kašlja i kratkog daha ili druge simptome bolesti poput ripe i prehlade – </w:t>
            </w:r>
            <w:r w:rsidR="008323FF">
              <w:rPr>
                <w:rStyle w:val="Naslov3Char"/>
                <w:b/>
                <w:caps w:val="0"/>
                <w:color w:val="F7AEC9" w:themeColor="accent2" w:themeTint="66"/>
                <w:sz w:val="24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obavezno mjerenje temperature prije polaska u školu</w:t>
            </w:r>
          </w:p>
          <w:p w14:paraId="60397EBB" w14:textId="77777777" w:rsidR="00E5682B" w:rsidRPr="00E5682B" w:rsidRDefault="00E5682B" w:rsidP="00E5682B">
            <w:pPr>
              <w:pStyle w:val="Odlomakpopisa"/>
              <w:rPr>
                <w:rStyle w:val="Naslov3Char"/>
                <w:b/>
                <w:color w:val="F7AEC9" w:themeColor="accent2" w:themeTint="66"/>
                <w:sz w:val="24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14:paraId="18BFB237" w14:textId="5CFE7AB6" w:rsidR="00E5682B" w:rsidRPr="008323FF" w:rsidRDefault="003448E9" w:rsidP="00E53791">
            <w:pPr>
              <w:rPr>
                <w:rStyle w:val="Naslov3Char"/>
                <w:caps w:val="0"/>
                <w:color w:val="000000" w:themeColor="text1"/>
                <w:sz w:val="24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23FF">
              <w:rPr>
                <w:rStyle w:val="Naslov3Char"/>
                <w:caps w:val="0"/>
                <w:color w:val="000000" w:themeColor="text1"/>
                <w:sz w:val="24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 slučaju da dijete ispunjava sve gore navedene uvjete</w:t>
            </w:r>
            <w:r w:rsidR="005F3C7D" w:rsidRPr="008323FF">
              <w:rPr>
                <w:rStyle w:val="Naslov3Char"/>
                <w:caps w:val="0"/>
                <w:color w:val="000000" w:themeColor="text1"/>
                <w:sz w:val="24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 želite da vam dijete pohađa nastavu u školi, oba roditelja</w:t>
            </w:r>
            <w:r w:rsidR="00106611" w:rsidRPr="008323FF">
              <w:rPr>
                <w:rStyle w:val="Naslov3Char"/>
                <w:caps w:val="0"/>
                <w:color w:val="000000" w:themeColor="text1"/>
                <w:sz w:val="24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106611" w:rsidRPr="008323FF">
              <w:rPr>
                <w:rStyle w:val="Naslov3Char"/>
                <w:bCs/>
                <w:caps w:val="0"/>
                <w:color w:val="000000" w:themeColor="text1"/>
                <w:sz w:val="24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će</w:t>
            </w:r>
            <w:r w:rsidR="00106611" w:rsidRPr="008323FF">
              <w:rPr>
                <w:rStyle w:val="Naslov3Char"/>
                <w:caps w:val="0"/>
                <w:color w:val="000000" w:themeColor="text1"/>
                <w:sz w:val="24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morati potpisati izjavu kojom pod moralnom </w:t>
            </w:r>
            <w:bookmarkStart w:id="0" w:name="_GoBack"/>
            <w:bookmarkEnd w:id="0"/>
            <w:r w:rsidR="00106611" w:rsidRPr="008323FF">
              <w:rPr>
                <w:rStyle w:val="Naslov3Char"/>
                <w:caps w:val="0"/>
                <w:color w:val="000000" w:themeColor="text1"/>
                <w:sz w:val="24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odgovornošću </w:t>
            </w:r>
            <w:r w:rsidR="003C5EE5" w:rsidRPr="008323FF">
              <w:rPr>
                <w:rStyle w:val="Naslov3Char"/>
                <w:caps w:val="0"/>
                <w:color w:val="000000" w:themeColor="text1"/>
                <w:sz w:val="24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jamče da su </w:t>
            </w:r>
            <w:r w:rsidR="00EE73D0" w:rsidRPr="008323FF">
              <w:rPr>
                <w:rStyle w:val="Naslov3Char"/>
                <w:caps w:val="0"/>
                <w:color w:val="000000" w:themeColor="text1"/>
                <w:sz w:val="24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uvjeti ispunjeni i da će se dijete pridržavati propisanih mjera za vrijeme boravka u školi.</w:t>
            </w:r>
          </w:p>
          <w:p w14:paraId="0D249923" w14:textId="77777777" w:rsidR="00E5682B" w:rsidRPr="008323FF" w:rsidRDefault="00E5682B" w:rsidP="00E5682B">
            <w:pPr>
              <w:rPr>
                <w:rStyle w:val="Naslov3Char"/>
                <w:caps w:val="0"/>
                <w:color w:val="000000" w:themeColor="text1"/>
                <w:sz w:val="24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0138D2F" w14:textId="77777777" w:rsidR="00E5682B" w:rsidRPr="009D4F16" w:rsidRDefault="00E5682B" w:rsidP="00E5682B">
            <w:pPr>
              <w:rPr>
                <w:rFonts w:asciiTheme="majorHAnsi" w:eastAsiaTheme="majorEastAsia" w:hAnsiTheme="majorHAnsi" w:cstheme="majorBidi"/>
                <w:b/>
                <w:color w:val="F7AEC9" w:themeColor="accent2" w:themeTint="66"/>
                <w:sz w:val="40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14:paraId="191C2A21" w14:textId="77777777" w:rsidR="00E5682B" w:rsidRPr="00565D03" w:rsidRDefault="00E5682B" w:rsidP="00E5682B"/>
          <w:p w14:paraId="7EA0C7A2" w14:textId="77777777" w:rsidR="00F12D05" w:rsidRPr="00F12D05" w:rsidRDefault="00F12D05" w:rsidP="00F12D05">
            <w:pPr>
              <w:rPr>
                <w:color w:val="FF0000"/>
                <w:sz w:val="24"/>
                <w:szCs w:val="20"/>
              </w:rPr>
            </w:pPr>
            <w:r w:rsidRPr="00F12D05">
              <w:rPr>
                <w:color w:val="FF0000"/>
                <w:sz w:val="24"/>
                <w:szCs w:val="20"/>
              </w:rPr>
              <w:lastRenderedPageBreak/>
              <w:t>Kako bi što prije mogli izvršiti pripreme za održavanje nastave, molimo vas da se do utorka 5.5.2020. javite učiteljicama ako namjeravate poslati dijete u školu.</w:t>
            </w:r>
          </w:p>
          <w:p w14:paraId="7917889C" w14:textId="77777777" w:rsidR="00F12D05" w:rsidRPr="00F12D05" w:rsidRDefault="00F12D05" w:rsidP="00F12D05">
            <w:pPr>
              <w:rPr>
                <w:color w:val="FF0000"/>
                <w:sz w:val="24"/>
                <w:szCs w:val="20"/>
              </w:rPr>
            </w:pPr>
          </w:p>
          <w:p w14:paraId="16E0C521" w14:textId="77777777" w:rsidR="00F12D05" w:rsidRPr="00F12D05" w:rsidRDefault="00F12D05" w:rsidP="00F12D05">
            <w:pPr>
              <w:rPr>
                <w:sz w:val="24"/>
                <w:szCs w:val="20"/>
              </w:rPr>
            </w:pPr>
            <w:r w:rsidRPr="00F12D05">
              <w:rPr>
                <w:sz w:val="24"/>
                <w:szCs w:val="20"/>
              </w:rPr>
              <w:t>Sve dodatne informacije o uvjetima i organizaciji rada dobit ćete po formiranju razrednih grupa prema vašim prijavama.</w:t>
            </w:r>
          </w:p>
          <w:p w14:paraId="47F75197" w14:textId="77777777" w:rsidR="00F12D05" w:rsidRPr="00F12D05" w:rsidRDefault="00F12D05" w:rsidP="00F12D05">
            <w:pPr>
              <w:rPr>
                <w:sz w:val="24"/>
                <w:szCs w:val="20"/>
              </w:rPr>
            </w:pPr>
            <w:r w:rsidRPr="00F12D05">
              <w:rPr>
                <w:sz w:val="24"/>
                <w:szCs w:val="20"/>
              </w:rPr>
              <w:t>U slučaju bilo kakve nedoumice slobodno nazovite na  broj 098255259.</w:t>
            </w:r>
          </w:p>
          <w:p w14:paraId="7601D615" w14:textId="77777777" w:rsidR="00F12D05" w:rsidRPr="00F12D05" w:rsidRDefault="00F12D05" w:rsidP="00F12D05">
            <w:pPr>
              <w:rPr>
                <w:sz w:val="24"/>
                <w:szCs w:val="20"/>
              </w:rPr>
            </w:pPr>
          </w:p>
          <w:p w14:paraId="3F7EE7BA" w14:textId="77777777" w:rsidR="00F12D05" w:rsidRPr="00F12D05" w:rsidRDefault="00F12D05" w:rsidP="00F12D05">
            <w:pPr>
              <w:rPr>
                <w:sz w:val="24"/>
                <w:szCs w:val="20"/>
              </w:rPr>
            </w:pPr>
            <w:r w:rsidRPr="00F12D05">
              <w:rPr>
                <w:sz w:val="24"/>
                <w:szCs w:val="20"/>
              </w:rPr>
              <w:t>Svi ostali učenici imat će nastavu u dosadašnjem obliku.</w:t>
            </w:r>
          </w:p>
          <w:p w14:paraId="028CAD68" w14:textId="77777777" w:rsidR="00F12D05" w:rsidRPr="00F12D05" w:rsidRDefault="00F12D05" w:rsidP="00F12D05">
            <w:pPr>
              <w:rPr>
                <w:sz w:val="24"/>
                <w:szCs w:val="20"/>
              </w:rPr>
            </w:pPr>
          </w:p>
          <w:p w14:paraId="69E5124C" w14:textId="77777777" w:rsidR="00F12D05" w:rsidRPr="00F12D05" w:rsidRDefault="00F12D05" w:rsidP="00F12D05">
            <w:pPr>
              <w:rPr>
                <w:sz w:val="24"/>
                <w:szCs w:val="20"/>
              </w:rPr>
            </w:pPr>
            <w:r w:rsidRPr="00F12D05">
              <w:rPr>
                <w:sz w:val="24"/>
                <w:szCs w:val="20"/>
              </w:rPr>
              <w:t xml:space="preserve">                                       Ravnateljica</w:t>
            </w:r>
          </w:p>
          <w:p w14:paraId="6888F699" w14:textId="77777777" w:rsidR="00E5682B" w:rsidRPr="00565D03" w:rsidRDefault="00E5682B" w:rsidP="0018768C"/>
          <w:p w14:paraId="696937C7" w14:textId="06C96EC5" w:rsidR="00DE431E" w:rsidRPr="00565D03" w:rsidRDefault="00DE431E" w:rsidP="00F12D05"/>
        </w:tc>
        <w:tc>
          <w:tcPr>
            <w:tcW w:w="315" w:type="pct"/>
          </w:tcPr>
          <w:p w14:paraId="048DB23A" w14:textId="77777777" w:rsidR="00E5682B" w:rsidRPr="00565D03" w:rsidRDefault="00E5682B" w:rsidP="00E5682B"/>
        </w:tc>
        <w:tc>
          <w:tcPr>
            <w:tcW w:w="2386" w:type="pct"/>
            <w:vAlign w:val="center"/>
          </w:tcPr>
          <w:p w14:paraId="4AFB01E2" w14:textId="77777777" w:rsidR="00E5682B" w:rsidRPr="00565D03" w:rsidRDefault="00E5682B" w:rsidP="00E5682B">
            <w:pPr>
              <w:pStyle w:val="Citat"/>
              <w:ind w:left="0"/>
            </w:pPr>
            <w:r>
              <w:t>Uvjeti za povratak u školu</w:t>
            </w:r>
          </w:p>
          <w:p w14:paraId="1A841864" w14:textId="77777777" w:rsidR="00E5682B" w:rsidRPr="00565D03" w:rsidRDefault="00E5682B" w:rsidP="00E5682B">
            <w:pPr>
              <w:pStyle w:val="Izvor"/>
            </w:pPr>
          </w:p>
          <w:p w14:paraId="58A86D46" w14:textId="77777777" w:rsidR="00E5682B" w:rsidRPr="00565D03" w:rsidRDefault="00E5682B" w:rsidP="00E5682B">
            <w:pPr>
              <w:pStyle w:val="Izvor"/>
              <w:jc w:val="center"/>
            </w:pPr>
          </w:p>
        </w:tc>
      </w:tr>
    </w:tbl>
    <w:p w14:paraId="317755A3" w14:textId="67DD5A38" w:rsidR="006F51BE" w:rsidRPr="00565D03" w:rsidRDefault="006F51BE" w:rsidP="0083691C"/>
    <w:sectPr w:rsidR="006F51BE" w:rsidRPr="00565D03" w:rsidSect="008E079E">
      <w:headerReference w:type="default" r:id="rId10"/>
      <w:headerReference w:type="first" r:id="rId11"/>
      <w:type w:val="continuous"/>
      <w:pgSz w:w="16838" w:h="11906" w:orient="landscape" w:code="9"/>
      <w:pgMar w:top="3341" w:right="360" w:bottom="864" w:left="360" w:header="720" w:footer="720" w:gutter="0"/>
      <w:cols w:space="102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96BF7" w14:textId="77777777" w:rsidR="00012320" w:rsidRDefault="00012320" w:rsidP="00180323">
      <w:pPr>
        <w:spacing w:after="0"/>
      </w:pPr>
      <w:r>
        <w:separator/>
      </w:r>
    </w:p>
  </w:endnote>
  <w:endnote w:type="continuationSeparator" w:id="0">
    <w:p w14:paraId="0DC18256" w14:textId="77777777" w:rsidR="00012320" w:rsidRDefault="00012320" w:rsidP="001803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8A269" w14:textId="77777777" w:rsidR="00012320" w:rsidRDefault="00012320" w:rsidP="00180323">
      <w:pPr>
        <w:spacing w:after="0"/>
      </w:pPr>
      <w:r>
        <w:separator/>
      </w:r>
    </w:p>
  </w:footnote>
  <w:footnote w:type="continuationSeparator" w:id="0">
    <w:p w14:paraId="4BFFD387" w14:textId="77777777" w:rsidR="00012320" w:rsidRDefault="00012320" w:rsidP="001803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4598E" w14:textId="77777777" w:rsidR="00180323" w:rsidRDefault="003D4ABD">
    <w:pPr>
      <w:pStyle w:val="Zaglavlje"/>
    </w:pPr>
    <w:r>
      <w:rPr>
        <w:noProof/>
        <w:lang w:bidi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D7BD6F" wp14:editId="0B944E8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8191500" cy="4648200"/>
              <wp:effectExtent l="0" t="0" r="0" b="0"/>
              <wp:wrapNone/>
              <wp:docPr id="11" name="Pravokutnik 11" descr="Oblik koji se koristi za raspor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91500" cy="464820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183CFE50" id="Pravokutnik 11" o:spid="_x0000_s1026" alt="Oblik koji se koristi za raspored" style="position:absolute;margin-left:0;margin-top:0;width:645pt;height:366pt;z-index:251661312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" stroked="f" strokeweight="1pt">
              <v:fill r:id="rId2" o:title="Oblik koji se koristi za raspored" recolor="t" rotate="t" type="frame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FBADB" w14:textId="77777777" w:rsidR="00180323" w:rsidRDefault="003D4ABD">
    <w:pPr>
      <w:pStyle w:val="Zaglavlje"/>
    </w:pPr>
    <w:r>
      <w:rPr>
        <w:noProof/>
        <w:lang w:bidi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5AC4C3" wp14:editId="223B5B3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10344150" cy="7334250"/>
              <wp:effectExtent l="0" t="0" r="0" b="0"/>
              <wp:wrapNone/>
              <wp:docPr id="2" name="Pravokutnik 2" descr="Oblik koji se koristi za raspor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44150" cy="733425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4F027145" id="Pravokutnik 2" o:spid="_x0000_s1026" alt="Oblik koji se koristi za raspored" style="position:absolute;margin-left:0;margin-top:0;width:814.5pt;height:577.5pt;z-index:251660288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" stroked="f" strokeweight="1pt">
              <v:fill r:id="rId2" o:title="Oblik koji se koristi za raspored" recolor="t" rotate="t" type="frame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96F1C"/>
    <w:multiLevelType w:val="hybridMultilevel"/>
    <w:tmpl w:val="C3947DE8"/>
    <w:lvl w:ilvl="0" w:tplc="CBDC3AB0">
      <w:start w:val="456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A5514"/>
    <w:multiLevelType w:val="hybridMultilevel"/>
    <w:tmpl w:val="478C15EA"/>
    <w:lvl w:ilvl="0" w:tplc="FB94E5A4">
      <w:start w:val="456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F4821"/>
    <w:multiLevelType w:val="hybridMultilevel"/>
    <w:tmpl w:val="DF96F84C"/>
    <w:lvl w:ilvl="0" w:tplc="31C0E850">
      <w:start w:val="1"/>
      <w:numFmt w:val="bullet"/>
      <w:pStyle w:val="Naslov6"/>
      <w:lvlText w:val=""/>
      <w:lvlJc w:val="left"/>
      <w:pPr>
        <w:ind w:left="360" w:hanging="360"/>
      </w:pPr>
      <w:rPr>
        <w:rFonts w:ascii="Symbol" w:hAnsi="Symbol" w:hint="default"/>
        <w:color w:val="ED377A" w:themeColor="accent2"/>
        <w:sz w:val="4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11538"/>
    <w:multiLevelType w:val="hybridMultilevel"/>
    <w:tmpl w:val="62E0A89E"/>
    <w:lvl w:ilvl="0" w:tplc="F01881C2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84" w:hanging="360"/>
      </w:pPr>
    </w:lvl>
    <w:lvl w:ilvl="2" w:tplc="041A001B" w:tentative="1">
      <w:start w:val="1"/>
      <w:numFmt w:val="lowerRoman"/>
      <w:lvlText w:val="%3."/>
      <w:lvlJc w:val="right"/>
      <w:pPr>
        <w:ind w:left="2004" w:hanging="180"/>
      </w:pPr>
    </w:lvl>
    <w:lvl w:ilvl="3" w:tplc="041A000F" w:tentative="1">
      <w:start w:val="1"/>
      <w:numFmt w:val="decimal"/>
      <w:lvlText w:val="%4."/>
      <w:lvlJc w:val="left"/>
      <w:pPr>
        <w:ind w:left="2724" w:hanging="360"/>
      </w:pPr>
    </w:lvl>
    <w:lvl w:ilvl="4" w:tplc="041A0019" w:tentative="1">
      <w:start w:val="1"/>
      <w:numFmt w:val="lowerLetter"/>
      <w:lvlText w:val="%5."/>
      <w:lvlJc w:val="left"/>
      <w:pPr>
        <w:ind w:left="3444" w:hanging="360"/>
      </w:pPr>
    </w:lvl>
    <w:lvl w:ilvl="5" w:tplc="041A001B" w:tentative="1">
      <w:start w:val="1"/>
      <w:numFmt w:val="lowerRoman"/>
      <w:lvlText w:val="%6."/>
      <w:lvlJc w:val="right"/>
      <w:pPr>
        <w:ind w:left="4164" w:hanging="180"/>
      </w:pPr>
    </w:lvl>
    <w:lvl w:ilvl="6" w:tplc="041A000F" w:tentative="1">
      <w:start w:val="1"/>
      <w:numFmt w:val="decimal"/>
      <w:lvlText w:val="%7."/>
      <w:lvlJc w:val="left"/>
      <w:pPr>
        <w:ind w:left="4884" w:hanging="360"/>
      </w:pPr>
    </w:lvl>
    <w:lvl w:ilvl="7" w:tplc="041A0019" w:tentative="1">
      <w:start w:val="1"/>
      <w:numFmt w:val="lowerLetter"/>
      <w:lvlText w:val="%8."/>
      <w:lvlJc w:val="left"/>
      <w:pPr>
        <w:ind w:left="5604" w:hanging="360"/>
      </w:pPr>
    </w:lvl>
    <w:lvl w:ilvl="8" w:tplc="041A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F16"/>
    <w:rsid w:val="00012320"/>
    <w:rsid w:val="000A4C25"/>
    <w:rsid w:val="00106611"/>
    <w:rsid w:val="00172036"/>
    <w:rsid w:val="00180323"/>
    <w:rsid w:val="0018768C"/>
    <w:rsid w:val="00193B15"/>
    <w:rsid w:val="001C1648"/>
    <w:rsid w:val="001E6818"/>
    <w:rsid w:val="001F446D"/>
    <w:rsid w:val="00202BB7"/>
    <w:rsid w:val="002457F5"/>
    <w:rsid w:val="002A771D"/>
    <w:rsid w:val="002C35AB"/>
    <w:rsid w:val="00300B32"/>
    <w:rsid w:val="00306974"/>
    <w:rsid w:val="003448E9"/>
    <w:rsid w:val="0035526D"/>
    <w:rsid w:val="003C300F"/>
    <w:rsid w:val="003C5EE5"/>
    <w:rsid w:val="003D08C5"/>
    <w:rsid w:val="003D4ABD"/>
    <w:rsid w:val="00402E5B"/>
    <w:rsid w:val="004657E0"/>
    <w:rsid w:val="00473DD2"/>
    <w:rsid w:val="00473E6D"/>
    <w:rsid w:val="004D2F0E"/>
    <w:rsid w:val="004D566C"/>
    <w:rsid w:val="00503D4F"/>
    <w:rsid w:val="00515A72"/>
    <w:rsid w:val="00523855"/>
    <w:rsid w:val="005527E2"/>
    <w:rsid w:val="00565D03"/>
    <w:rsid w:val="005B7230"/>
    <w:rsid w:val="005D4796"/>
    <w:rsid w:val="005E69EB"/>
    <w:rsid w:val="005F3C7D"/>
    <w:rsid w:val="00640655"/>
    <w:rsid w:val="006A307A"/>
    <w:rsid w:val="006A5BA5"/>
    <w:rsid w:val="006B04B2"/>
    <w:rsid w:val="006D5270"/>
    <w:rsid w:val="006E39F3"/>
    <w:rsid w:val="006F51BE"/>
    <w:rsid w:val="00703EA8"/>
    <w:rsid w:val="007F549E"/>
    <w:rsid w:val="008323FF"/>
    <w:rsid w:val="00833F9A"/>
    <w:rsid w:val="0083691C"/>
    <w:rsid w:val="00843AD5"/>
    <w:rsid w:val="008701B3"/>
    <w:rsid w:val="00884888"/>
    <w:rsid w:val="008A67F7"/>
    <w:rsid w:val="008B442F"/>
    <w:rsid w:val="008E079E"/>
    <w:rsid w:val="008E5CAD"/>
    <w:rsid w:val="009118A4"/>
    <w:rsid w:val="00926AF2"/>
    <w:rsid w:val="00946E3C"/>
    <w:rsid w:val="009D4F16"/>
    <w:rsid w:val="00A372AB"/>
    <w:rsid w:val="00A770E7"/>
    <w:rsid w:val="00A929A3"/>
    <w:rsid w:val="00AA09EE"/>
    <w:rsid w:val="00AE5C09"/>
    <w:rsid w:val="00B05CA9"/>
    <w:rsid w:val="00B251F8"/>
    <w:rsid w:val="00B32908"/>
    <w:rsid w:val="00B65472"/>
    <w:rsid w:val="00B703A7"/>
    <w:rsid w:val="00B75C3D"/>
    <w:rsid w:val="00B92B80"/>
    <w:rsid w:val="00BB29F8"/>
    <w:rsid w:val="00BC3FC8"/>
    <w:rsid w:val="00C0145D"/>
    <w:rsid w:val="00C42279"/>
    <w:rsid w:val="00CA09D9"/>
    <w:rsid w:val="00CC4B37"/>
    <w:rsid w:val="00CF3B20"/>
    <w:rsid w:val="00D3066A"/>
    <w:rsid w:val="00D436E3"/>
    <w:rsid w:val="00DB2D0D"/>
    <w:rsid w:val="00DE431E"/>
    <w:rsid w:val="00DE69A8"/>
    <w:rsid w:val="00E06D38"/>
    <w:rsid w:val="00E514DD"/>
    <w:rsid w:val="00E53791"/>
    <w:rsid w:val="00E55CD2"/>
    <w:rsid w:val="00E5682B"/>
    <w:rsid w:val="00E56AFD"/>
    <w:rsid w:val="00E637B1"/>
    <w:rsid w:val="00E77933"/>
    <w:rsid w:val="00E84247"/>
    <w:rsid w:val="00EA3336"/>
    <w:rsid w:val="00EA558A"/>
    <w:rsid w:val="00EB1C95"/>
    <w:rsid w:val="00ED14B1"/>
    <w:rsid w:val="00EE543D"/>
    <w:rsid w:val="00EE73D0"/>
    <w:rsid w:val="00EF23C9"/>
    <w:rsid w:val="00EF680C"/>
    <w:rsid w:val="00F12D05"/>
    <w:rsid w:val="00F4527F"/>
    <w:rsid w:val="00F873BF"/>
    <w:rsid w:val="00FE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BC874"/>
  <w15:chartTrackingRefBased/>
  <w15:docId w15:val="{BA7B4639-C06C-43D1-A9E7-2AF77E06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18"/>
        <w:szCs w:val="18"/>
        <w:lang w:val="hr-HR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26D"/>
    <w:rPr>
      <w:color w:val="FFFFFF" w:themeColor="background1"/>
      <w:sz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AE5C09"/>
    <w:pPr>
      <w:keepNext/>
      <w:keepLines/>
      <w:spacing w:after="400"/>
      <w:outlineLvl w:val="0"/>
    </w:pPr>
    <w:rPr>
      <w:rFonts w:asciiTheme="majorHAnsi" w:eastAsiaTheme="majorEastAsia" w:hAnsiTheme="majorHAnsi" w:cstheme="majorBidi"/>
      <w:caps/>
      <w:color w:val="2DA8CD" w:themeColor="accent4"/>
      <w:sz w:val="40"/>
      <w:szCs w:val="32"/>
    </w:rPr>
  </w:style>
  <w:style w:type="paragraph" w:styleId="Naslov2">
    <w:name w:val="heading 2"/>
    <w:basedOn w:val="Naslov1"/>
    <w:next w:val="Normal"/>
    <w:link w:val="Naslov2Char"/>
    <w:uiPriority w:val="9"/>
    <w:qFormat/>
    <w:rsid w:val="00AE5C09"/>
    <w:pPr>
      <w:jc w:val="center"/>
      <w:outlineLvl w:val="1"/>
    </w:pPr>
    <w:rPr>
      <w:sz w:val="32"/>
      <w:szCs w:val="26"/>
    </w:rPr>
  </w:style>
  <w:style w:type="paragraph" w:styleId="Naslov3">
    <w:name w:val="heading 3"/>
    <w:basedOn w:val="Naslov2"/>
    <w:next w:val="Normal"/>
    <w:link w:val="Naslov3Char"/>
    <w:uiPriority w:val="9"/>
    <w:qFormat/>
    <w:rsid w:val="00565D03"/>
    <w:pPr>
      <w:jc w:val="left"/>
      <w:outlineLvl w:val="2"/>
    </w:pPr>
    <w:rPr>
      <w:color w:val="FFFFFF" w:themeColor="background1"/>
      <w:sz w:val="36"/>
      <w:szCs w:val="24"/>
    </w:rPr>
  </w:style>
  <w:style w:type="paragraph" w:styleId="Naslov4">
    <w:name w:val="heading 4"/>
    <w:basedOn w:val="Naslov3"/>
    <w:next w:val="Normal"/>
    <w:link w:val="Naslov4Char"/>
    <w:uiPriority w:val="9"/>
    <w:qFormat/>
    <w:rsid w:val="00C42279"/>
    <w:pPr>
      <w:spacing w:after="120"/>
      <w:outlineLvl w:val="3"/>
    </w:pPr>
    <w:rPr>
      <w:iCs/>
      <w:color w:val="2DA8CD" w:themeColor="accent4"/>
      <w:sz w:val="18"/>
    </w:rPr>
  </w:style>
  <w:style w:type="paragraph" w:styleId="Naslov5">
    <w:name w:val="heading 5"/>
    <w:basedOn w:val="Naslov4"/>
    <w:next w:val="Normal"/>
    <w:link w:val="Naslov5Char"/>
    <w:uiPriority w:val="9"/>
    <w:qFormat/>
    <w:rsid w:val="007F549E"/>
    <w:pPr>
      <w:spacing w:after="320"/>
      <w:outlineLvl w:val="4"/>
    </w:pPr>
    <w:rPr>
      <w:color w:val="FFFFFF" w:themeColor="background1"/>
      <w:sz w:val="32"/>
    </w:rPr>
  </w:style>
  <w:style w:type="paragraph" w:styleId="Naslov6">
    <w:name w:val="heading 6"/>
    <w:basedOn w:val="Naslov5"/>
    <w:next w:val="Uvlaka"/>
    <w:link w:val="Naslov6Char"/>
    <w:uiPriority w:val="9"/>
    <w:qFormat/>
    <w:rsid w:val="00B65472"/>
    <w:pPr>
      <w:numPr>
        <w:numId w:val="3"/>
      </w:numPr>
      <w:spacing w:after="120"/>
      <w:outlineLvl w:val="5"/>
    </w:pPr>
    <w:rPr>
      <w:color w:val="2DA8CD" w:themeColor="accent4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2"/>
    <w:qFormat/>
    <w:rsid w:val="003C300F"/>
    <w:pPr>
      <w:spacing w:after="240"/>
      <w:contextualSpacing/>
    </w:pPr>
    <w:rPr>
      <w:rFonts w:asciiTheme="majorHAnsi" w:eastAsiaTheme="majorEastAsia" w:hAnsiTheme="majorHAnsi" w:cstheme="majorBidi"/>
      <w:b/>
      <w:caps/>
      <w:color w:val="71BBD9" w:themeColor="accent1"/>
      <w:kern w:val="28"/>
      <w:sz w:val="76"/>
      <w:szCs w:val="56"/>
    </w:rPr>
  </w:style>
  <w:style w:type="character" w:customStyle="1" w:styleId="NaslovChar">
    <w:name w:val="Naslov Char"/>
    <w:basedOn w:val="Zadanifontodlomka"/>
    <w:link w:val="Naslov"/>
    <w:uiPriority w:val="12"/>
    <w:rsid w:val="00202BB7"/>
    <w:rPr>
      <w:rFonts w:asciiTheme="majorHAnsi" w:eastAsiaTheme="majorEastAsia" w:hAnsiTheme="majorHAnsi" w:cstheme="majorBidi"/>
      <w:b/>
      <w:caps/>
      <w:color w:val="71BBD9" w:themeColor="accent1"/>
      <w:kern w:val="28"/>
      <w:sz w:val="7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C300F"/>
    <w:pPr>
      <w:numPr>
        <w:ilvl w:val="1"/>
      </w:numPr>
      <w:spacing w:after="240"/>
    </w:pPr>
    <w:rPr>
      <w:rFonts w:eastAsiaTheme="minorEastAsia" w:cstheme="minorBidi"/>
      <w:caps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3C300F"/>
    <w:rPr>
      <w:rFonts w:eastAsiaTheme="minorEastAsia" w:cstheme="minorBidi"/>
      <w:caps/>
      <w:color w:val="FFFFFF" w:themeColor="background1"/>
      <w:szCs w:val="22"/>
    </w:rPr>
  </w:style>
  <w:style w:type="character" w:customStyle="1" w:styleId="Naslov1Char">
    <w:name w:val="Naslov 1 Char"/>
    <w:basedOn w:val="Zadanifontodlomka"/>
    <w:link w:val="Naslov1"/>
    <w:uiPriority w:val="9"/>
    <w:rsid w:val="00AE5C09"/>
    <w:rPr>
      <w:rFonts w:asciiTheme="majorHAnsi" w:eastAsiaTheme="majorEastAsia" w:hAnsiTheme="majorHAnsi" w:cstheme="majorBidi"/>
      <w:caps/>
      <w:color w:val="2DA8CD" w:themeColor="accent4"/>
      <w:sz w:val="40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AE5C09"/>
    <w:rPr>
      <w:rFonts w:asciiTheme="majorHAnsi" w:eastAsiaTheme="majorEastAsia" w:hAnsiTheme="majorHAnsi" w:cstheme="majorBidi"/>
      <w:caps/>
      <w:color w:val="2DA8CD" w:themeColor="accent4"/>
      <w:sz w:val="32"/>
      <w:szCs w:val="26"/>
    </w:rPr>
  </w:style>
  <w:style w:type="paragraph" w:styleId="Citat">
    <w:name w:val="Quote"/>
    <w:basedOn w:val="Normal"/>
    <w:next w:val="Normal"/>
    <w:link w:val="CitatChar"/>
    <w:uiPriority w:val="15"/>
    <w:qFormat/>
    <w:rsid w:val="0035526D"/>
    <w:pPr>
      <w:spacing w:before="480" w:after="360"/>
      <w:ind w:left="734"/>
    </w:pPr>
    <w:rPr>
      <w:b/>
      <w:iCs/>
      <w:color w:val="1F1F50" w:themeColor="accent3"/>
      <w:sz w:val="60"/>
    </w:rPr>
  </w:style>
  <w:style w:type="character" w:customStyle="1" w:styleId="CitatChar">
    <w:name w:val="Citat Char"/>
    <w:basedOn w:val="Zadanifontodlomka"/>
    <w:link w:val="Citat"/>
    <w:uiPriority w:val="15"/>
    <w:rsid w:val="0035526D"/>
    <w:rPr>
      <w:b/>
      <w:iCs/>
      <w:color w:val="1F1F50" w:themeColor="accent3"/>
      <w:sz w:val="60"/>
      <w:lang w:val="en-US"/>
    </w:rPr>
  </w:style>
  <w:style w:type="paragraph" w:styleId="Zaglavlje">
    <w:name w:val="header"/>
    <w:basedOn w:val="Normal"/>
    <w:link w:val="ZaglavljeChar"/>
    <w:uiPriority w:val="99"/>
    <w:semiHidden/>
    <w:rsid w:val="00F4527F"/>
    <w:pPr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84888"/>
  </w:style>
  <w:style w:type="paragraph" w:styleId="Podnoje">
    <w:name w:val="footer"/>
    <w:basedOn w:val="Normal"/>
    <w:link w:val="PodnojeChar"/>
    <w:uiPriority w:val="99"/>
    <w:semiHidden/>
    <w:rsid w:val="00F4527F"/>
    <w:pPr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84888"/>
  </w:style>
  <w:style w:type="table" w:styleId="Reetkatablice">
    <w:name w:val="Table Grid"/>
    <w:basedOn w:val="Obinatablica"/>
    <w:uiPriority w:val="39"/>
    <w:rsid w:val="00884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4D2F0E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E69A8"/>
    <w:pPr>
      <w:spacing w:after="0"/>
    </w:pPr>
    <w:rPr>
      <w:rFonts w:ascii="Segoe UI" w:hAnsi="Segoe UI" w:cs="Segoe U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69A8"/>
    <w:rPr>
      <w:rFonts w:ascii="Segoe UI" w:hAnsi="Segoe UI" w:cs="Segoe UI"/>
      <w:sz w:val="18"/>
      <w:szCs w:val="18"/>
      <w:lang w:val="en-US"/>
    </w:rPr>
  </w:style>
  <w:style w:type="table" w:styleId="Obinatablica1">
    <w:name w:val="Plain Table 1"/>
    <w:basedOn w:val="Obinatablica"/>
    <w:uiPriority w:val="41"/>
    <w:rsid w:val="001E6818"/>
    <w:tblPr>
      <w:tblStyleRowBandSize w:val="1"/>
      <w:tblStyleColBandSize w:val="1"/>
    </w:tblPr>
    <w:tblStylePr w:type="firstRow">
      <w:rPr>
        <w:rFonts w:asciiTheme="minorHAnsi" w:hAnsiTheme="minorHAnsi"/>
        <w:b w:val="0"/>
        <w:bCs/>
        <w:sz w:val="20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Kontakt">
    <w:name w:val="Kontakt"/>
    <w:basedOn w:val="Normal"/>
    <w:link w:val="Znakkontakta"/>
    <w:uiPriority w:val="10"/>
    <w:qFormat/>
    <w:rsid w:val="00946E3C"/>
    <w:pPr>
      <w:spacing w:after="800"/>
      <w:contextualSpacing/>
      <w:jc w:val="center"/>
    </w:pPr>
  </w:style>
  <w:style w:type="character" w:styleId="Hiperveza">
    <w:name w:val="Hyperlink"/>
    <w:basedOn w:val="Zadanifontodlomka"/>
    <w:uiPriority w:val="99"/>
    <w:semiHidden/>
    <w:rsid w:val="00946E3C"/>
    <w:rPr>
      <w:color w:val="72BADB" w:themeColor="hyperlink"/>
      <w:u w:val="single"/>
    </w:rPr>
  </w:style>
  <w:style w:type="character" w:customStyle="1" w:styleId="Znakkontakta">
    <w:name w:val="Znak kontakta"/>
    <w:basedOn w:val="Zadanifontodlomka"/>
    <w:link w:val="Kontakt"/>
    <w:uiPriority w:val="10"/>
    <w:rsid w:val="00202BB7"/>
    <w:rPr>
      <w:color w:val="FFFFFF" w:themeColor="background1"/>
    </w:rPr>
  </w:style>
  <w:style w:type="character" w:styleId="Nerijeenospominjanje">
    <w:name w:val="Unresolved Mention"/>
    <w:basedOn w:val="Zadanifontodlomka"/>
    <w:uiPriority w:val="99"/>
    <w:semiHidden/>
    <w:unhideWhenUsed/>
    <w:rsid w:val="00946E3C"/>
    <w:rPr>
      <w:color w:val="808080"/>
      <w:shd w:val="clear" w:color="auto" w:fill="E6E6E6"/>
    </w:rPr>
  </w:style>
  <w:style w:type="paragraph" w:customStyle="1" w:styleId="Izvor">
    <w:name w:val="Izvor"/>
    <w:basedOn w:val="Normal"/>
    <w:link w:val="Izvorniznak"/>
    <w:uiPriority w:val="15"/>
    <w:qFormat/>
    <w:rsid w:val="003D08C5"/>
    <w:pPr>
      <w:jc w:val="right"/>
    </w:pPr>
    <w:rPr>
      <w:color w:val="1F1F50" w:themeColor="accent3"/>
      <w:sz w:val="32"/>
    </w:rPr>
  </w:style>
  <w:style w:type="character" w:customStyle="1" w:styleId="Naslov3Char">
    <w:name w:val="Naslov 3 Char"/>
    <w:basedOn w:val="Zadanifontodlomka"/>
    <w:link w:val="Naslov3"/>
    <w:uiPriority w:val="9"/>
    <w:rsid w:val="00565D03"/>
    <w:rPr>
      <w:rFonts w:asciiTheme="majorHAnsi" w:eastAsiaTheme="majorEastAsia" w:hAnsiTheme="majorHAnsi" w:cstheme="majorBidi"/>
      <w:caps/>
      <w:color w:val="FFFFFF" w:themeColor="background1"/>
      <w:sz w:val="36"/>
      <w:szCs w:val="24"/>
    </w:rPr>
  </w:style>
  <w:style w:type="character" w:customStyle="1" w:styleId="Izvorniznak">
    <w:name w:val="Izvorni znak"/>
    <w:basedOn w:val="Zadanifontodlomka"/>
    <w:link w:val="Izvor"/>
    <w:uiPriority w:val="15"/>
    <w:rsid w:val="00202BB7"/>
    <w:rPr>
      <w:color w:val="1F1F50" w:themeColor="accent3"/>
      <w:sz w:val="32"/>
    </w:rPr>
  </w:style>
  <w:style w:type="character" w:customStyle="1" w:styleId="Naslov4Char">
    <w:name w:val="Naslov 4 Char"/>
    <w:basedOn w:val="Zadanifontodlomka"/>
    <w:link w:val="Naslov4"/>
    <w:uiPriority w:val="9"/>
    <w:rsid w:val="00C42279"/>
    <w:rPr>
      <w:rFonts w:asciiTheme="majorHAnsi" w:eastAsiaTheme="majorEastAsia" w:hAnsiTheme="majorHAnsi" w:cstheme="majorBidi"/>
      <w:iCs/>
      <w:caps/>
      <w:color w:val="2DA8CD" w:themeColor="accent4"/>
      <w:szCs w:val="24"/>
    </w:rPr>
  </w:style>
  <w:style w:type="character" w:customStyle="1" w:styleId="Naslov5Char">
    <w:name w:val="Naslov 5 Char"/>
    <w:basedOn w:val="Zadanifontodlomka"/>
    <w:link w:val="Naslov5"/>
    <w:uiPriority w:val="9"/>
    <w:rsid w:val="007F549E"/>
    <w:rPr>
      <w:rFonts w:asciiTheme="majorHAnsi" w:eastAsiaTheme="majorEastAsia" w:hAnsiTheme="majorHAnsi" w:cstheme="majorBidi"/>
      <w:iCs/>
      <w:caps/>
      <w:color w:val="FFFFFF" w:themeColor="background1"/>
      <w:sz w:val="32"/>
      <w:szCs w:val="24"/>
    </w:rPr>
  </w:style>
  <w:style w:type="character" w:customStyle="1" w:styleId="Naslov6Char">
    <w:name w:val="Naslov 6 Char"/>
    <w:basedOn w:val="Zadanifontodlomka"/>
    <w:link w:val="Naslov6"/>
    <w:uiPriority w:val="9"/>
    <w:rsid w:val="007F549E"/>
    <w:rPr>
      <w:rFonts w:asciiTheme="majorHAnsi" w:eastAsiaTheme="majorEastAsia" w:hAnsiTheme="majorHAnsi" w:cstheme="majorBidi"/>
      <w:iCs/>
      <w:caps/>
      <w:color w:val="2DA8CD" w:themeColor="accent4"/>
      <w:sz w:val="24"/>
      <w:szCs w:val="24"/>
    </w:rPr>
  </w:style>
  <w:style w:type="paragraph" w:customStyle="1" w:styleId="Uvlaka">
    <w:name w:val="Uvlaka"/>
    <w:basedOn w:val="Normal"/>
    <w:link w:val="Uvlaenjeznaka"/>
    <w:uiPriority w:val="15"/>
    <w:qFormat/>
    <w:rsid w:val="00B65472"/>
    <w:pPr>
      <w:ind w:left="357"/>
    </w:pPr>
  </w:style>
  <w:style w:type="character" w:customStyle="1" w:styleId="Uvlaenjeznaka">
    <w:name w:val="Uvlačenje znaka"/>
    <w:basedOn w:val="Zadanifontodlomka"/>
    <w:link w:val="Uvlaka"/>
    <w:uiPriority w:val="15"/>
    <w:rsid w:val="00202BB7"/>
    <w:rPr>
      <w:color w:val="FFFFFF" w:themeColor="background1"/>
    </w:rPr>
  </w:style>
  <w:style w:type="paragraph" w:styleId="Odlomakpopisa">
    <w:name w:val="List Paragraph"/>
    <w:basedOn w:val="Normal"/>
    <w:uiPriority w:val="34"/>
    <w:semiHidden/>
    <w:rsid w:val="009D4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Local\Microsoft\Office\16.0\DTS\hr-HR%7b4CABE774-EF2D-45C0-92F9-8E160595B3C9%7d\%7bEEB8DC5C-1620-4A7D-8488-E467F3594EA7%7dtf78018332.dotx" TargetMode="External"/></Relationships>
</file>

<file path=word/theme/theme1.xml><?xml version="1.0" encoding="utf-8"?>
<a:theme xmlns:a="http://schemas.openxmlformats.org/drawingml/2006/main" name="Office Theme">
  <a:themeElements>
    <a:clrScheme name="Event series brochur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71BBD9"/>
      </a:accent1>
      <a:accent2>
        <a:srgbClr val="ED377A"/>
      </a:accent2>
      <a:accent3>
        <a:srgbClr val="1F1F50"/>
      </a:accent3>
      <a:accent4>
        <a:srgbClr val="2DA8CD"/>
      </a:accent4>
      <a:accent5>
        <a:srgbClr val="E78826"/>
      </a:accent5>
      <a:accent6>
        <a:srgbClr val="FFFFFF"/>
      </a:accent6>
      <a:hlink>
        <a:srgbClr val="72BADB"/>
      </a:hlink>
      <a:folHlink>
        <a:srgbClr val="EE377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9" ma:contentTypeDescription="Create a new document." ma:contentTypeScope="" ma:versionID="76e25e1730b4532ab1d5e5b131a96a5a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d1e9281a84c4949647088091c718de3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B4EE70-7470-423D-8F74-E6DE928D0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C40D94-09E7-476B-8F44-2BF0D5B996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B7EFC3-0FA6-4E49-B085-51B39F3599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{EEB8DC5C-1620-4A7D-8488-E467F3594EA7}tf78018332</Template>
  <TotalTime>1</TotalTime>
  <Pages>4</Pages>
  <Words>347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katica gudelj</dc:creator>
  <cp:keywords/>
  <dc:description/>
  <cp:lastModifiedBy>katica gudelj</cp:lastModifiedBy>
  <cp:revision>3</cp:revision>
  <dcterms:created xsi:type="dcterms:W3CDTF">2020-05-01T12:10:00Z</dcterms:created>
  <dcterms:modified xsi:type="dcterms:W3CDTF">2020-05-08T11:47:00Z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